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E70F" w14:textId="00005A42" w:rsidR="004867CF" w:rsidRPr="00E04BF4" w:rsidRDefault="004867CF">
      <w:pPr>
        <w:pStyle w:val="p1"/>
        <w:rPr>
          <w:rFonts w:ascii="Arial" w:hAnsi="Arial" w:cs="Arial"/>
          <w:sz w:val="22"/>
          <w:szCs w:val="22"/>
        </w:rPr>
      </w:pPr>
    </w:p>
    <w:p w14:paraId="69CDF66D" w14:textId="77777777" w:rsidR="005B0F8D" w:rsidRPr="00E04BF4" w:rsidRDefault="005B0F8D">
      <w:pPr>
        <w:pStyle w:val="p1"/>
        <w:divId w:val="989167297"/>
        <w:rPr>
          <w:rFonts w:ascii="Arial" w:hAnsi="Arial" w:cs="Arial"/>
          <w:sz w:val="22"/>
          <w:szCs w:val="22"/>
        </w:rPr>
      </w:pPr>
      <w:r w:rsidRPr="00E04BF4">
        <w:rPr>
          <w:rStyle w:val="s1"/>
          <w:rFonts w:ascii="Arial" w:hAnsi="Arial" w:cs="Arial"/>
          <w:sz w:val="22"/>
          <w:szCs w:val="22"/>
        </w:rPr>
        <w:t>Lisa M. Beal</w:t>
      </w:r>
    </w:p>
    <w:p w14:paraId="76140733" w14:textId="77777777" w:rsidR="005B0F8D" w:rsidRPr="00E04BF4" w:rsidRDefault="005B0F8D">
      <w:pPr>
        <w:pStyle w:val="p1"/>
        <w:divId w:val="989167297"/>
        <w:rPr>
          <w:rFonts w:ascii="Arial" w:hAnsi="Arial" w:cs="Arial"/>
          <w:sz w:val="22"/>
          <w:szCs w:val="22"/>
        </w:rPr>
      </w:pPr>
      <w:r w:rsidRPr="00E04BF4">
        <w:rPr>
          <w:rStyle w:val="s1"/>
          <w:rFonts w:ascii="Arial" w:hAnsi="Arial" w:cs="Arial"/>
          <w:sz w:val="22"/>
          <w:szCs w:val="22"/>
        </w:rPr>
        <w:t>Bolingbrook, IL 60440</w:t>
      </w:r>
    </w:p>
    <w:p w14:paraId="79652B88" w14:textId="77777777" w:rsidR="005B0F8D" w:rsidRPr="00E04BF4" w:rsidRDefault="005B0F8D">
      <w:pPr>
        <w:pStyle w:val="p1"/>
        <w:divId w:val="989167297"/>
        <w:rPr>
          <w:rFonts w:ascii="Arial" w:hAnsi="Arial" w:cs="Arial"/>
          <w:sz w:val="22"/>
          <w:szCs w:val="22"/>
        </w:rPr>
      </w:pPr>
      <w:r w:rsidRPr="00E04BF4">
        <w:rPr>
          <w:rStyle w:val="s1"/>
          <w:rFonts w:ascii="Arial" w:hAnsi="Arial" w:cs="Arial"/>
          <w:sz w:val="22"/>
          <w:szCs w:val="22"/>
        </w:rPr>
        <w:t>Email: polarpal99@ameritech.net</w:t>
      </w:r>
    </w:p>
    <w:p w14:paraId="3943F1EC" w14:textId="77777777" w:rsidR="005B0F8D" w:rsidRPr="00E04BF4" w:rsidRDefault="005B0F8D" w:rsidP="00D84E38">
      <w:pPr>
        <w:pStyle w:val="p1"/>
        <w:divId w:val="989167297"/>
        <w:rPr>
          <w:rFonts w:ascii="Arial" w:hAnsi="Arial" w:cs="Arial"/>
          <w:sz w:val="22"/>
          <w:szCs w:val="22"/>
        </w:rPr>
      </w:pPr>
      <w:r w:rsidRPr="00E04BF4">
        <w:rPr>
          <w:rStyle w:val="s1"/>
          <w:rFonts w:ascii="Arial" w:hAnsi="Arial" w:cs="Arial"/>
          <w:sz w:val="22"/>
          <w:szCs w:val="22"/>
        </w:rPr>
        <w:t>630-842-8756 (cell)</w:t>
      </w:r>
    </w:p>
    <w:p w14:paraId="7EA4CBC3" w14:textId="77777777" w:rsidR="005B0F8D" w:rsidRPr="00E04BF4" w:rsidRDefault="005B0F8D">
      <w:pPr>
        <w:pStyle w:val="p2"/>
        <w:divId w:val="989167297"/>
        <w:rPr>
          <w:rFonts w:ascii="Arial" w:hAnsi="Arial" w:cs="Arial"/>
          <w:sz w:val="22"/>
          <w:szCs w:val="22"/>
        </w:rPr>
      </w:pPr>
    </w:p>
    <w:p w14:paraId="132A00A9" w14:textId="77777777" w:rsidR="005B0F8D" w:rsidRPr="00E04BF4" w:rsidRDefault="005B0F8D">
      <w:pPr>
        <w:pStyle w:val="p2"/>
        <w:divId w:val="989167297"/>
        <w:rPr>
          <w:rFonts w:ascii="Arial" w:hAnsi="Arial" w:cs="Arial"/>
          <w:sz w:val="22"/>
          <w:szCs w:val="22"/>
        </w:rPr>
      </w:pPr>
    </w:p>
    <w:p w14:paraId="4CAD86EA" w14:textId="246B3047" w:rsidR="005B0F8D" w:rsidRPr="00E04BF4" w:rsidRDefault="00874C0C">
      <w:pPr>
        <w:pStyle w:val="p2"/>
        <w:divId w:val="989167297"/>
        <w:rPr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fldChar w:fldCharType="begin"/>
      </w:r>
      <w:r>
        <w:rPr>
          <w:rStyle w:val="s1"/>
          <w:rFonts w:ascii="Arial" w:hAnsi="Arial" w:cs="Arial"/>
          <w:sz w:val="22"/>
          <w:szCs w:val="22"/>
        </w:rPr>
        <w:instrText xml:space="preserve"> DATE \@ "dddd, MMMM d, yyyy" </w:instrText>
      </w:r>
      <w:r>
        <w:rPr>
          <w:rStyle w:val="s1"/>
          <w:rFonts w:ascii="Arial" w:hAnsi="Arial" w:cs="Arial"/>
          <w:sz w:val="22"/>
          <w:szCs w:val="22"/>
        </w:rPr>
        <w:fldChar w:fldCharType="separate"/>
      </w:r>
      <w:r w:rsidR="00B23CBA">
        <w:rPr>
          <w:rStyle w:val="s1"/>
          <w:rFonts w:ascii="Arial" w:hAnsi="Arial" w:cs="Arial"/>
          <w:noProof/>
          <w:sz w:val="22"/>
          <w:szCs w:val="22"/>
        </w:rPr>
        <w:t>Monday, November 27, 2023</w:t>
      </w:r>
      <w:r>
        <w:rPr>
          <w:rStyle w:val="s1"/>
          <w:rFonts w:ascii="Arial" w:hAnsi="Arial" w:cs="Arial"/>
          <w:sz w:val="22"/>
          <w:szCs w:val="22"/>
        </w:rPr>
        <w:fldChar w:fldCharType="end"/>
      </w:r>
      <w:r>
        <w:rPr>
          <w:rStyle w:val="s1"/>
          <w:rFonts w:ascii="Arial" w:hAnsi="Arial" w:cs="Arial"/>
          <w:sz w:val="22"/>
          <w:szCs w:val="22"/>
        </w:rPr>
        <w:br/>
      </w:r>
      <w:r>
        <w:rPr>
          <w:rStyle w:val="s1"/>
          <w:rFonts w:ascii="Arial" w:hAnsi="Arial" w:cs="Arial"/>
          <w:sz w:val="22"/>
          <w:szCs w:val="22"/>
        </w:rPr>
        <w:br/>
      </w:r>
      <w:r>
        <w:rPr>
          <w:rStyle w:val="s1"/>
          <w:rFonts w:ascii="Arial" w:hAnsi="Arial" w:cs="Arial"/>
          <w:sz w:val="22"/>
          <w:szCs w:val="22"/>
        </w:rPr>
        <w:br/>
      </w:r>
    </w:p>
    <w:p w14:paraId="381D9C85" w14:textId="61DC1E27" w:rsidR="005B0F8D" w:rsidRPr="00E04BF4" w:rsidRDefault="005B0F8D">
      <w:pPr>
        <w:pStyle w:val="p1"/>
        <w:divId w:val="989167297"/>
        <w:rPr>
          <w:rFonts w:ascii="Arial" w:hAnsi="Arial" w:cs="Arial"/>
          <w:sz w:val="22"/>
          <w:szCs w:val="22"/>
        </w:rPr>
      </w:pPr>
      <w:r w:rsidRPr="00E04BF4">
        <w:rPr>
          <w:rStyle w:val="s1"/>
          <w:rFonts w:ascii="Arial" w:hAnsi="Arial" w:cs="Arial"/>
          <w:sz w:val="22"/>
          <w:szCs w:val="22"/>
        </w:rPr>
        <w:t xml:space="preserve">Dear </w:t>
      </w:r>
      <w:r w:rsidR="00253C73" w:rsidRPr="00E04BF4">
        <w:rPr>
          <w:rStyle w:val="s1"/>
          <w:rFonts w:ascii="Arial" w:hAnsi="Arial" w:cs="Arial"/>
          <w:sz w:val="22"/>
          <w:szCs w:val="22"/>
        </w:rPr>
        <w:t>Hiring</w:t>
      </w:r>
      <w:r w:rsidR="00E04BF4">
        <w:rPr>
          <w:rStyle w:val="s1"/>
          <w:rFonts w:ascii="Arial" w:hAnsi="Arial" w:cs="Arial"/>
          <w:sz w:val="22"/>
          <w:szCs w:val="22"/>
        </w:rPr>
        <w:t xml:space="preserve"> </w:t>
      </w:r>
      <w:r w:rsidR="00253C73" w:rsidRPr="00E04BF4">
        <w:rPr>
          <w:rStyle w:val="s1"/>
          <w:rFonts w:ascii="Arial" w:hAnsi="Arial" w:cs="Arial"/>
          <w:sz w:val="22"/>
          <w:szCs w:val="22"/>
        </w:rPr>
        <w:t>Professional</w:t>
      </w:r>
      <w:r w:rsidR="00E04BF4">
        <w:rPr>
          <w:rStyle w:val="s1"/>
          <w:rFonts w:ascii="Arial" w:hAnsi="Arial" w:cs="Arial"/>
          <w:sz w:val="22"/>
          <w:szCs w:val="22"/>
        </w:rPr>
        <w:t>,</w:t>
      </w:r>
    </w:p>
    <w:p w14:paraId="630A682A" w14:textId="77777777" w:rsidR="005B0F8D" w:rsidRPr="00E04BF4" w:rsidRDefault="005B0F8D">
      <w:pPr>
        <w:pStyle w:val="p2"/>
        <w:divId w:val="989167297"/>
        <w:rPr>
          <w:rFonts w:ascii="Arial" w:hAnsi="Arial" w:cs="Arial"/>
          <w:sz w:val="22"/>
          <w:szCs w:val="22"/>
        </w:rPr>
      </w:pPr>
    </w:p>
    <w:p w14:paraId="214B08E6" w14:textId="0A269365" w:rsidR="005B0F8D" w:rsidRPr="00427F21" w:rsidRDefault="005B0F8D">
      <w:pPr>
        <w:pStyle w:val="p1"/>
        <w:divId w:val="989167297"/>
        <w:rPr>
          <w:rFonts w:ascii="Arial" w:hAnsi="Arial" w:cs="Arial"/>
          <w:sz w:val="22"/>
          <w:szCs w:val="22"/>
        </w:rPr>
      </w:pPr>
      <w:r w:rsidRPr="00427F21">
        <w:rPr>
          <w:rStyle w:val="s1"/>
          <w:rFonts w:ascii="Arial" w:hAnsi="Arial" w:cs="Arial"/>
          <w:sz w:val="22"/>
          <w:szCs w:val="22"/>
        </w:rPr>
        <w:t>I am a seasoned information technology industry veteran with a variety of experiences spanning multiple industry segments. My work has taken me from America's heartland to the South Pole, in a variety of interesting roles. My resume (attached, in MS Word format) summarizes the most recent portion of that experience.</w:t>
      </w:r>
    </w:p>
    <w:p w14:paraId="56A119C6" w14:textId="77777777" w:rsidR="005B0F8D" w:rsidRPr="00427F21" w:rsidRDefault="005B0F8D">
      <w:pPr>
        <w:pStyle w:val="p2"/>
        <w:divId w:val="989167297"/>
        <w:rPr>
          <w:rFonts w:ascii="Arial" w:hAnsi="Arial" w:cs="Arial"/>
          <w:sz w:val="22"/>
          <w:szCs w:val="22"/>
        </w:rPr>
      </w:pPr>
    </w:p>
    <w:p w14:paraId="7D669FEF" w14:textId="601D72FB" w:rsidR="005B0F8D" w:rsidRPr="00427F21" w:rsidRDefault="005B0F8D">
      <w:pPr>
        <w:pStyle w:val="p1"/>
        <w:divId w:val="989167297"/>
        <w:rPr>
          <w:rFonts w:ascii="Arial" w:hAnsi="Arial" w:cs="Arial"/>
          <w:sz w:val="22"/>
          <w:szCs w:val="22"/>
        </w:rPr>
      </w:pPr>
      <w:r w:rsidRPr="00427F21">
        <w:rPr>
          <w:rStyle w:val="s1"/>
          <w:rFonts w:ascii="Arial" w:hAnsi="Arial" w:cs="Arial"/>
          <w:sz w:val="22"/>
          <w:szCs w:val="22"/>
        </w:rPr>
        <w:t xml:space="preserve">In my most recent role, I </w:t>
      </w:r>
      <w:r w:rsidR="00E04BF4" w:rsidRPr="00427F21">
        <w:rPr>
          <w:rStyle w:val="s1"/>
          <w:rFonts w:ascii="Arial" w:hAnsi="Arial" w:cs="Arial"/>
          <w:sz w:val="22"/>
          <w:szCs w:val="22"/>
        </w:rPr>
        <w:t>was</w:t>
      </w:r>
      <w:r w:rsidRPr="00427F21">
        <w:rPr>
          <w:rStyle w:val="s1"/>
          <w:rFonts w:ascii="Arial" w:hAnsi="Arial" w:cs="Arial"/>
          <w:sz w:val="22"/>
          <w:szCs w:val="22"/>
        </w:rPr>
        <w:t xml:space="preserve"> </w:t>
      </w:r>
      <w:r w:rsidR="00E04BF4" w:rsidRPr="00427F21">
        <w:rPr>
          <w:rStyle w:val="s1"/>
          <w:rFonts w:ascii="Arial" w:hAnsi="Arial" w:cs="Arial"/>
          <w:sz w:val="22"/>
          <w:szCs w:val="22"/>
        </w:rPr>
        <w:t>the Unix and middleware team lead</w:t>
      </w:r>
      <w:r w:rsidRPr="00427F21">
        <w:rPr>
          <w:rStyle w:val="s1"/>
          <w:rFonts w:ascii="Arial" w:hAnsi="Arial" w:cs="Arial"/>
          <w:sz w:val="22"/>
          <w:szCs w:val="22"/>
        </w:rPr>
        <w:t xml:space="preserve"> contracted to a </w:t>
      </w:r>
      <w:r w:rsidR="00E04BF4" w:rsidRPr="00427F21">
        <w:rPr>
          <w:rStyle w:val="s1"/>
          <w:rFonts w:ascii="Arial" w:hAnsi="Arial" w:cs="Arial"/>
          <w:sz w:val="22"/>
          <w:szCs w:val="22"/>
        </w:rPr>
        <w:t>well-known for-profit university system</w:t>
      </w:r>
      <w:r w:rsidRPr="00427F21">
        <w:rPr>
          <w:rStyle w:val="s1"/>
          <w:rFonts w:ascii="Arial" w:hAnsi="Arial" w:cs="Arial"/>
          <w:sz w:val="22"/>
          <w:szCs w:val="22"/>
        </w:rPr>
        <w:t xml:space="preserve"> in </w:t>
      </w:r>
      <w:r w:rsidR="00E04BF4" w:rsidRPr="00427F21">
        <w:rPr>
          <w:rStyle w:val="s1"/>
          <w:rFonts w:ascii="Arial" w:hAnsi="Arial" w:cs="Arial"/>
          <w:sz w:val="22"/>
          <w:szCs w:val="22"/>
        </w:rPr>
        <w:t>suburban</w:t>
      </w:r>
      <w:r w:rsidRPr="00427F21">
        <w:rPr>
          <w:rStyle w:val="s1"/>
          <w:rFonts w:ascii="Arial" w:hAnsi="Arial" w:cs="Arial"/>
          <w:sz w:val="22"/>
          <w:szCs w:val="22"/>
        </w:rPr>
        <w:t xml:space="preserve"> Chicago. </w:t>
      </w:r>
      <w:r w:rsidR="00E04BF4" w:rsidRPr="00427F21">
        <w:rPr>
          <w:rStyle w:val="s1"/>
          <w:rFonts w:ascii="Arial" w:hAnsi="Arial" w:cs="Arial"/>
          <w:sz w:val="22"/>
          <w:szCs w:val="22"/>
        </w:rPr>
        <w:t>I guided my offshore colleagues in daily operations, patches and updates to Linux and educational applications, interfaced frequently with the client’s senior leadership team, and worked closely with applications developers.</w:t>
      </w:r>
    </w:p>
    <w:p w14:paraId="6512A050" w14:textId="77777777" w:rsidR="005B0F8D" w:rsidRPr="00427F21" w:rsidRDefault="005B0F8D">
      <w:pPr>
        <w:pStyle w:val="p2"/>
        <w:divId w:val="989167297"/>
        <w:rPr>
          <w:rFonts w:ascii="Arial" w:hAnsi="Arial" w:cs="Arial"/>
          <w:sz w:val="22"/>
          <w:szCs w:val="22"/>
        </w:rPr>
      </w:pPr>
    </w:p>
    <w:p w14:paraId="169D0D15" w14:textId="0FE3B4AD" w:rsidR="005B0F8D" w:rsidRPr="00E04BF4" w:rsidRDefault="005B0F8D" w:rsidP="00E04BF4">
      <w:pPr>
        <w:pStyle w:val="p1"/>
        <w:divId w:val="989167297"/>
        <w:rPr>
          <w:rFonts w:ascii="Arial" w:hAnsi="Arial" w:cs="Arial"/>
          <w:sz w:val="22"/>
          <w:szCs w:val="22"/>
        </w:rPr>
      </w:pPr>
      <w:r w:rsidRPr="00427F21">
        <w:rPr>
          <w:rStyle w:val="s1"/>
          <w:rFonts w:ascii="Arial" w:hAnsi="Arial" w:cs="Arial"/>
          <w:sz w:val="22"/>
          <w:szCs w:val="22"/>
        </w:rPr>
        <w:t xml:space="preserve">My goal is to do </w:t>
      </w:r>
      <w:r w:rsidR="005571A8" w:rsidRPr="00427F21">
        <w:rPr>
          <w:rStyle w:val="s1"/>
          <w:rFonts w:ascii="Arial" w:hAnsi="Arial" w:cs="Arial"/>
          <w:sz w:val="22"/>
          <w:szCs w:val="22"/>
        </w:rPr>
        <w:t xml:space="preserve">DevOps </w:t>
      </w:r>
      <w:r w:rsidR="00FC6BBD" w:rsidRPr="00427F21">
        <w:rPr>
          <w:rStyle w:val="s1"/>
          <w:rFonts w:ascii="Arial" w:hAnsi="Arial" w:cs="Arial"/>
          <w:sz w:val="22"/>
          <w:szCs w:val="22"/>
        </w:rPr>
        <w:t xml:space="preserve">Engineering, Site Reliability Engineering, or </w:t>
      </w:r>
      <w:r w:rsidRPr="00427F21">
        <w:rPr>
          <w:rStyle w:val="s1"/>
          <w:rFonts w:ascii="Arial" w:hAnsi="Arial" w:cs="Arial"/>
          <w:sz w:val="22"/>
          <w:szCs w:val="22"/>
        </w:rPr>
        <w:t>Linux</w:t>
      </w:r>
      <w:r w:rsidR="00BC5BA2" w:rsidRPr="00427F21">
        <w:rPr>
          <w:rStyle w:val="s1"/>
          <w:rFonts w:ascii="Arial" w:hAnsi="Arial" w:cs="Arial"/>
          <w:sz w:val="22"/>
          <w:szCs w:val="22"/>
        </w:rPr>
        <w:t xml:space="preserve"> </w:t>
      </w:r>
      <w:r w:rsidR="00FC6BBD" w:rsidRPr="00427F21">
        <w:rPr>
          <w:rStyle w:val="s1"/>
          <w:rFonts w:ascii="Arial" w:hAnsi="Arial" w:cs="Arial"/>
          <w:sz w:val="22"/>
          <w:szCs w:val="22"/>
        </w:rPr>
        <w:t>S</w:t>
      </w:r>
      <w:r w:rsidRPr="00427F21">
        <w:rPr>
          <w:rStyle w:val="s1"/>
          <w:rFonts w:ascii="Arial" w:hAnsi="Arial" w:cs="Arial"/>
          <w:sz w:val="22"/>
          <w:szCs w:val="22"/>
        </w:rPr>
        <w:t xml:space="preserve">ystem </w:t>
      </w:r>
      <w:r w:rsidR="00FC6BBD" w:rsidRPr="00427F21">
        <w:rPr>
          <w:rStyle w:val="s1"/>
          <w:rFonts w:ascii="Arial" w:hAnsi="Arial" w:cs="Arial"/>
          <w:sz w:val="22"/>
          <w:szCs w:val="22"/>
        </w:rPr>
        <w:t>A</w:t>
      </w:r>
      <w:r w:rsidRPr="00427F21">
        <w:rPr>
          <w:rStyle w:val="s1"/>
          <w:rFonts w:ascii="Arial" w:hAnsi="Arial" w:cs="Arial"/>
          <w:sz w:val="22"/>
          <w:szCs w:val="22"/>
        </w:rPr>
        <w:t xml:space="preserve">dministration work with opportunities to do some programming in languages like Python, as well as </w:t>
      </w:r>
      <w:r w:rsidR="00E04BF4" w:rsidRPr="00427F21">
        <w:rPr>
          <w:rStyle w:val="s1"/>
          <w:rFonts w:ascii="Arial" w:hAnsi="Arial" w:cs="Arial"/>
          <w:sz w:val="22"/>
          <w:szCs w:val="22"/>
        </w:rPr>
        <w:t>Linux</w:t>
      </w:r>
      <w:r w:rsidRPr="00427F21">
        <w:rPr>
          <w:rStyle w:val="s1"/>
          <w:rFonts w:ascii="Arial" w:hAnsi="Arial" w:cs="Arial"/>
          <w:sz w:val="22"/>
          <w:szCs w:val="22"/>
        </w:rPr>
        <w:t xml:space="preserve"> shell scripting. I would also like to apply my leadership skills to inspire my team to provide the best possible service to a </w:t>
      </w:r>
      <w:r w:rsidR="00E04BF4" w:rsidRPr="00427F21">
        <w:rPr>
          <w:rStyle w:val="s1"/>
          <w:rFonts w:ascii="Arial" w:hAnsi="Arial" w:cs="Arial"/>
          <w:sz w:val="22"/>
          <w:szCs w:val="22"/>
        </w:rPr>
        <w:t>Linux</w:t>
      </w:r>
      <w:r w:rsidRPr="00427F21">
        <w:rPr>
          <w:rStyle w:val="s1"/>
          <w:rFonts w:ascii="Arial" w:hAnsi="Arial" w:cs="Arial"/>
          <w:sz w:val="22"/>
          <w:szCs w:val="22"/>
        </w:rPr>
        <w:t>-based computing shop and create innovative computing solutions that give my company a competitive edge.</w:t>
      </w:r>
    </w:p>
    <w:p w14:paraId="0CC44222" w14:textId="77777777" w:rsidR="005B0F8D" w:rsidRPr="00E04BF4" w:rsidRDefault="005B0F8D">
      <w:pPr>
        <w:pStyle w:val="p2"/>
        <w:divId w:val="989167297"/>
        <w:rPr>
          <w:rFonts w:ascii="Arial" w:hAnsi="Arial" w:cs="Arial"/>
          <w:sz w:val="22"/>
          <w:szCs w:val="22"/>
        </w:rPr>
      </w:pPr>
    </w:p>
    <w:p w14:paraId="6029D782" w14:textId="0CD6D27C" w:rsidR="005B0F8D" w:rsidRPr="00E04BF4" w:rsidRDefault="005B0F8D">
      <w:pPr>
        <w:pStyle w:val="p1"/>
        <w:divId w:val="989167297"/>
        <w:rPr>
          <w:rFonts w:ascii="Arial" w:hAnsi="Arial" w:cs="Arial"/>
          <w:sz w:val="22"/>
          <w:szCs w:val="22"/>
        </w:rPr>
      </w:pPr>
      <w:r w:rsidRPr="00E04BF4">
        <w:rPr>
          <w:rStyle w:val="s1"/>
          <w:rFonts w:ascii="Arial" w:hAnsi="Arial" w:cs="Arial"/>
          <w:sz w:val="22"/>
          <w:szCs w:val="22"/>
        </w:rPr>
        <w:t xml:space="preserve">I have strong written and verbal communication skills, work well with others, and am </w:t>
      </w:r>
      <w:proofErr w:type="gramStart"/>
      <w:r w:rsidRPr="00E04BF4">
        <w:rPr>
          <w:rStyle w:val="s1"/>
          <w:rFonts w:ascii="Arial" w:hAnsi="Arial" w:cs="Arial"/>
          <w:sz w:val="22"/>
          <w:szCs w:val="22"/>
        </w:rPr>
        <w:t>the</w:t>
      </w:r>
      <w:proofErr w:type="gramEnd"/>
      <w:r w:rsidRPr="00E04BF4">
        <w:rPr>
          <w:rStyle w:val="s1"/>
          <w:rFonts w:ascii="Arial" w:hAnsi="Arial" w:cs="Arial"/>
          <w:sz w:val="22"/>
          <w:szCs w:val="22"/>
        </w:rPr>
        <w:t xml:space="preserve"> commensurate team player. My 'can do' attitude not only helps me be highly </w:t>
      </w:r>
      <w:r w:rsidR="00E04BF4" w:rsidRPr="00E04BF4">
        <w:rPr>
          <w:rStyle w:val="s1"/>
          <w:rFonts w:ascii="Arial" w:hAnsi="Arial" w:cs="Arial"/>
          <w:sz w:val="22"/>
          <w:szCs w:val="22"/>
        </w:rPr>
        <w:t>productive but</w:t>
      </w:r>
      <w:r w:rsidRPr="00E04BF4">
        <w:rPr>
          <w:rStyle w:val="s1"/>
          <w:rFonts w:ascii="Arial" w:hAnsi="Arial" w:cs="Arial"/>
          <w:sz w:val="22"/>
          <w:szCs w:val="22"/>
        </w:rPr>
        <w:t xml:space="preserve"> motivates others to do the same.</w:t>
      </w:r>
    </w:p>
    <w:p w14:paraId="403D892B" w14:textId="77777777" w:rsidR="005B0F8D" w:rsidRPr="00E04BF4" w:rsidRDefault="005B0F8D">
      <w:pPr>
        <w:pStyle w:val="p2"/>
        <w:divId w:val="989167297"/>
        <w:rPr>
          <w:rFonts w:ascii="Arial" w:hAnsi="Arial" w:cs="Arial"/>
          <w:sz w:val="22"/>
          <w:szCs w:val="22"/>
        </w:rPr>
      </w:pPr>
    </w:p>
    <w:p w14:paraId="13C40287" w14:textId="77777777" w:rsidR="00D84E38" w:rsidRPr="00E04BF4" w:rsidRDefault="005B0F8D" w:rsidP="00D84E38">
      <w:pPr>
        <w:pStyle w:val="p1"/>
        <w:divId w:val="989167297"/>
        <w:rPr>
          <w:rStyle w:val="s1"/>
          <w:rFonts w:ascii="Arial" w:hAnsi="Arial" w:cs="Arial"/>
          <w:sz w:val="22"/>
          <w:szCs w:val="22"/>
        </w:rPr>
      </w:pPr>
      <w:r w:rsidRPr="00E04BF4">
        <w:rPr>
          <w:rStyle w:val="s1"/>
          <w:rFonts w:ascii="Arial" w:hAnsi="Arial" w:cs="Arial"/>
          <w:sz w:val="22"/>
          <w:szCs w:val="22"/>
        </w:rPr>
        <w:t>My past performance has always earned the highest marks, and I have received many awards over the years for this level of performance. I hope I can bring this top-notch performance to you and your clients.</w:t>
      </w:r>
    </w:p>
    <w:p w14:paraId="61A1A898" w14:textId="77777777" w:rsidR="00D84E38" w:rsidRPr="00E04BF4" w:rsidRDefault="00D84E38" w:rsidP="00D84E38">
      <w:pPr>
        <w:pStyle w:val="p1"/>
        <w:divId w:val="989167297"/>
        <w:rPr>
          <w:rFonts w:ascii="Arial" w:hAnsi="Arial" w:cs="Arial"/>
          <w:sz w:val="22"/>
          <w:szCs w:val="22"/>
        </w:rPr>
      </w:pPr>
    </w:p>
    <w:p w14:paraId="11CDA7DD" w14:textId="77777777" w:rsidR="005B0F8D" w:rsidRPr="00E04BF4" w:rsidRDefault="005B0F8D">
      <w:pPr>
        <w:pStyle w:val="p1"/>
        <w:divId w:val="989167297"/>
        <w:rPr>
          <w:rFonts w:ascii="Arial" w:hAnsi="Arial" w:cs="Arial"/>
          <w:sz w:val="22"/>
          <w:szCs w:val="22"/>
        </w:rPr>
      </w:pPr>
      <w:r w:rsidRPr="00E04BF4">
        <w:rPr>
          <w:rStyle w:val="s1"/>
          <w:rFonts w:ascii="Arial" w:hAnsi="Arial" w:cs="Arial"/>
          <w:sz w:val="22"/>
          <w:szCs w:val="22"/>
        </w:rPr>
        <w:t>Thank you for your time and consideration regarding how my skills can benefit your firm. I hope to hear from you soon. I am hopeful that we can help one another.</w:t>
      </w:r>
    </w:p>
    <w:p w14:paraId="19AD7831" w14:textId="77777777" w:rsidR="005B0F8D" w:rsidRPr="00E04BF4" w:rsidRDefault="005B0F8D">
      <w:pPr>
        <w:pStyle w:val="p2"/>
        <w:divId w:val="989167297"/>
        <w:rPr>
          <w:rFonts w:ascii="Arial" w:hAnsi="Arial" w:cs="Arial"/>
          <w:sz w:val="22"/>
          <w:szCs w:val="22"/>
        </w:rPr>
      </w:pPr>
    </w:p>
    <w:p w14:paraId="2EE8BE67" w14:textId="77777777" w:rsidR="005B0F8D" w:rsidRPr="00E04BF4" w:rsidRDefault="005B0F8D">
      <w:pPr>
        <w:pStyle w:val="p1"/>
        <w:divId w:val="989167297"/>
        <w:rPr>
          <w:rFonts w:ascii="Arial" w:hAnsi="Arial" w:cs="Arial"/>
          <w:sz w:val="22"/>
          <w:szCs w:val="22"/>
        </w:rPr>
      </w:pPr>
      <w:r w:rsidRPr="00E04BF4">
        <w:rPr>
          <w:rStyle w:val="s1"/>
          <w:rFonts w:ascii="Arial" w:hAnsi="Arial" w:cs="Arial"/>
          <w:sz w:val="22"/>
          <w:szCs w:val="22"/>
        </w:rPr>
        <w:t>Sincerely,</w:t>
      </w:r>
    </w:p>
    <w:p w14:paraId="31DD3DA6" w14:textId="77777777" w:rsidR="005B0F8D" w:rsidRPr="00E04BF4" w:rsidRDefault="005B0F8D">
      <w:pPr>
        <w:pStyle w:val="p2"/>
        <w:divId w:val="989167297"/>
        <w:rPr>
          <w:rFonts w:ascii="Arial" w:hAnsi="Arial" w:cs="Arial"/>
          <w:sz w:val="22"/>
          <w:szCs w:val="22"/>
        </w:rPr>
      </w:pPr>
    </w:p>
    <w:p w14:paraId="0F92E70B" w14:textId="77777777" w:rsidR="005B0F8D" w:rsidRPr="00E04BF4" w:rsidRDefault="005B0F8D">
      <w:pPr>
        <w:pStyle w:val="p2"/>
        <w:divId w:val="989167297"/>
        <w:rPr>
          <w:rFonts w:ascii="Arial" w:hAnsi="Arial" w:cs="Arial"/>
          <w:sz w:val="22"/>
          <w:szCs w:val="22"/>
        </w:rPr>
      </w:pPr>
    </w:p>
    <w:p w14:paraId="11B64D64" w14:textId="77777777" w:rsidR="005B0F8D" w:rsidRPr="00E04BF4" w:rsidRDefault="005B0F8D">
      <w:pPr>
        <w:pStyle w:val="p2"/>
        <w:divId w:val="989167297"/>
        <w:rPr>
          <w:rFonts w:ascii="Arial" w:hAnsi="Arial" w:cs="Arial"/>
          <w:sz w:val="22"/>
          <w:szCs w:val="22"/>
        </w:rPr>
      </w:pPr>
    </w:p>
    <w:p w14:paraId="19C3B83E" w14:textId="77777777" w:rsidR="005A7955" w:rsidRPr="00E04BF4" w:rsidRDefault="005B0F8D" w:rsidP="000A27EF">
      <w:pPr>
        <w:pStyle w:val="p1"/>
        <w:divId w:val="989167297"/>
        <w:rPr>
          <w:rFonts w:ascii="Arial" w:hAnsi="Arial" w:cs="Arial"/>
          <w:sz w:val="22"/>
          <w:szCs w:val="22"/>
        </w:rPr>
      </w:pPr>
      <w:r w:rsidRPr="00E04BF4">
        <w:rPr>
          <w:rStyle w:val="s1"/>
          <w:rFonts w:ascii="Arial" w:hAnsi="Arial" w:cs="Arial"/>
          <w:sz w:val="22"/>
          <w:szCs w:val="22"/>
        </w:rPr>
        <w:t>Lisa M. Beal</w:t>
      </w:r>
    </w:p>
    <w:sectPr w:rsidR="005A7955" w:rsidRPr="00E04BF4" w:rsidSect="005A79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D40CE"/>
    <w:multiLevelType w:val="hybridMultilevel"/>
    <w:tmpl w:val="E2DE0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66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37"/>
    <w:rsid w:val="000A27EF"/>
    <w:rsid w:val="00155137"/>
    <w:rsid w:val="00253C73"/>
    <w:rsid w:val="00276CA5"/>
    <w:rsid w:val="002F4640"/>
    <w:rsid w:val="00412B21"/>
    <w:rsid w:val="00427F21"/>
    <w:rsid w:val="004867CF"/>
    <w:rsid w:val="004A0F0C"/>
    <w:rsid w:val="004D6A56"/>
    <w:rsid w:val="005430F2"/>
    <w:rsid w:val="005571A8"/>
    <w:rsid w:val="005A7955"/>
    <w:rsid w:val="005B0F8D"/>
    <w:rsid w:val="007D0E03"/>
    <w:rsid w:val="008139A3"/>
    <w:rsid w:val="0083053A"/>
    <w:rsid w:val="00874C0C"/>
    <w:rsid w:val="00B23CBA"/>
    <w:rsid w:val="00BB6C05"/>
    <w:rsid w:val="00BC5BA2"/>
    <w:rsid w:val="00D84E38"/>
    <w:rsid w:val="00E04BF4"/>
    <w:rsid w:val="00ED2B87"/>
    <w:rsid w:val="00FC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6F6218"/>
  <w14:defaultImageDpi w14:val="300"/>
  <w15:docId w15:val="{D6EB1677-9595-42C5-8AA2-03B0E117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4867CF"/>
    <w:rPr>
      <w:rFonts w:ascii="Times New Roman" w:hAnsi="Times New Roman" w:cs="Times New Roman"/>
      <w:lang w:eastAsia="zh-CN"/>
    </w:rPr>
  </w:style>
  <w:style w:type="character" w:customStyle="1" w:styleId="s1">
    <w:name w:val="s1"/>
    <w:basedOn w:val="DefaultParagraphFont"/>
    <w:rsid w:val="004867CF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paragraph" w:customStyle="1" w:styleId="p2">
    <w:name w:val="p2"/>
    <w:basedOn w:val="Normal"/>
    <w:rsid w:val="005B0F8D"/>
    <w:rPr>
      <w:rFonts w:ascii="Times New Roman" w:hAnsi="Times New Roman" w:cs="Times New Roman"/>
      <w:lang w:eastAsia="zh-CN"/>
    </w:rPr>
  </w:style>
  <w:style w:type="character" w:customStyle="1" w:styleId="apple-converted-space">
    <w:name w:val="apple-converted-space"/>
    <w:basedOn w:val="DefaultParagraphFont"/>
    <w:rsid w:val="005B0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20231127b-LMBeal-general-cover-letter.docx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Beal, Lisa</dc:creator>
  <cp:keywords/>
  <dc:description/>
  <cp:lastModifiedBy>Lisa Beal</cp:lastModifiedBy>
  <cp:revision>2</cp:revision>
  <dcterms:created xsi:type="dcterms:W3CDTF">2023-11-27T23:44:00Z</dcterms:created>
  <dcterms:modified xsi:type="dcterms:W3CDTF">2023-11-27T23:44:00Z</dcterms:modified>
</cp:coreProperties>
</file>